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41B6F" w14:textId="3E117FD3" w:rsidR="00946E10" w:rsidRPr="00946E10" w:rsidRDefault="008B70CF" w:rsidP="00946E10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UNIVERSITATEA </w:t>
      </w:r>
      <w:r w:rsidR="000548EA">
        <w:rPr>
          <w:rFonts w:ascii="Times New Roman" w:hAnsi="Times New Roman"/>
          <w:b/>
        </w:rPr>
        <w:t>PENTRU</w:t>
      </w:r>
      <w:bookmarkStart w:id="0" w:name="_GoBack"/>
      <w:bookmarkEnd w:id="0"/>
      <w:r w:rsidR="00946E10" w:rsidRPr="00946E10">
        <w:rPr>
          <w:rFonts w:ascii="Times New Roman" w:hAnsi="Times New Roman"/>
          <w:b/>
        </w:rPr>
        <w:t xml:space="preserve"> ŞTIINŢELE VIEȚII</w:t>
      </w:r>
    </w:p>
    <w:p w14:paraId="69E9CDF4" w14:textId="493D3489" w:rsidR="00946E10" w:rsidRDefault="00946E10" w:rsidP="00946E10">
      <w:pPr>
        <w:pStyle w:val="NoSpacing"/>
        <w:rPr>
          <w:rFonts w:ascii="Times New Roman" w:hAnsi="Times New Roman"/>
          <w:b/>
        </w:rPr>
      </w:pPr>
      <w:r w:rsidRPr="00946E10">
        <w:rPr>
          <w:rFonts w:ascii="Times New Roman" w:hAnsi="Times New Roman"/>
          <w:b/>
        </w:rPr>
        <w:t>„ION IONESCU DE LA BRAD” DIN IAŞI</w:t>
      </w:r>
    </w:p>
    <w:p w14:paraId="01EBFBD3" w14:textId="77777777" w:rsidR="008B70CF" w:rsidRDefault="009D57A9" w:rsidP="009D57A9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PROMOVAREA PRIN EXAMEN ÎN CARIERA DIDACTICĂ</w:t>
      </w:r>
    </w:p>
    <w:p w14:paraId="33812493" w14:textId="03E04036" w:rsidR="009D57A9" w:rsidRDefault="009D57A9" w:rsidP="009D57A9">
      <w:pPr>
        <w:pStyle w:val="NoSpacing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SEM</w:t>
      </w:r>
      <w:r>
        <w:rPr>
          <w:rFonts w:ascii="Times New Roman" w:hAnsi="Times New Roman"/>
          <w:b/>
        </w:rPr>
        <w:t>ESTRUL</w:t>
      </w:r>
      <w:r w:rsidRPr="006905D0">
        <w:rPr>
          <w:rFonts w:ascii="Times New Roman" w:hAnsi="Times New Roman"/>
          <w:b/>
        </w:rPr>
        <w:t xml:space="preserve"> AL II-</w:t>
      </w:r>
      <w:r>
        <w:rPr>
          <w:rFonts w:ascii="Times New Roman" w:hAnsi="Times New Roman"/>
          <w:b/>
        </w:rPr>
        <w:t>lea,</w:t>
      </w:r>
      <w:r w:rsidR="008B70C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AN UNIVERSITAR:  2020/2021</w:t>
      </w:r>
    </w:p>
    <w:p w14:paraId="7C64F0AB" w14:textId="77777777" w:rsidR="009D57A9" w:rsidRDefault="009D57A9" w:rsidP="009D57A9">
      <w:pPr>
        <w:pStyle w:val="NoSpacing"/>
        <w:rPr>
          <w:rFonts w:ascii="Times New Roman" w:hAnsi="Times New Roman"/>
          <w:b/>
        </w:rPr>
      </w:pPr>
    </w:p>
    <w:p w14:paraId="64AC3950" w14:textId="77777777" w:rsidR="009D57A9" w:rsidRDefault="009D57A9" w:rsidP="009D57A9">
      <w:pPr>
        <w:pStyle w:val="NoSpacing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6693"/>
      </w:tblGrid>
      <w:tr w:rsidR="009D57A9" w:rsidRPr="00BA540B" w14:paraId="5BFEE650" w14:textId="77777777" w:rsidTr="003D09DD">
        <w:tc>
          <w:tcPr>
            <w:tcW w:w="9345" w:type="dxa"/>
            <w:gridSpan w:val="2"/>
          </w:tcPr>
          <w:p w14:paraId="3E1F90B3" w14:textId="77777777" w:rsidR="009D57A9" w:rsidRPr="00BA540B" w:rsidRDefault="009D57A9" w:rsidP="00EF7512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DES</w:t>
            </w:r>
            <w:r>
              <w:rPr>
                <w:rFonts w:ascii="Times New Roman" w:hAnsi="Times New Roman"/>
                <w:b/>
              </w:rPr>
              <w:t>CRIEREA POSTULUI</w:t>
            </w:r>
            <w:r w:rsidRPr="00BA540B">
              <w:rPr>
                <w:rFonts w:ascii="Times New Roman" w:hAnsi="Times New Roman"/>
                <w:b/>
              </w:rPr>
              <w:t>:</w:t>
            </w:r>
          </w:p>
        </w:tc>
      </w:tr>
      <w:tr w:rsidR="009D57A9" w:rsidRPr="00BA540B" w14:paraId="49F54EE7" w14:textId="77777777" w:rsidTr="003D09DD">
        <w:tc>
          <w:tcPr>
            <w:tcW w:w="2652" w:type="dxa"/>
          </w:tcPr>
          <w:p w14:paraId="5CD6693F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6693" w:type="dxa"/>
          </w:tcPr>
          <w:p w14:paraId="28907C17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Conferențiar universitar </w:t>
            </w:r>
            <w:r w:rsidRPr="000C4936">
              <w:rPr>
                <w:rFonts w:ascii="Times New Roman" w:hAnsi="Times New Roman"/>
              </w:rPr>
              <w:t>pe perioadă nedeterminată</w:t>
            </w:r>
          </w:p>
        </w:tc>
      </w:tr>
      <w:tr w:rsidR="009D57A9" w:rsidRPr="00BA540B" w14:paraId="651E2B6F" w14:textId="77777777" w:rsidTr="003D09DD">
        <w:tc>
          <w:tcPr>
            <w:tcW w:w="2652" w:type="dxa"/>
          </w:tcPr>
          <w:p w14:paraId="62E0D7DF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6693" w:type="dxa"/>
          </w:tcPr>
          <w:p w14:paraId="66C66BB0" w14:textId="77777777" w:rsidR="009D57A9" w:rsidRPr="00625E97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625E9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9D57A9" w:rsidRPr="00BA540B" w14:paraId="485E31FA" w14:textId="77777777" w:rsidTr="003D09DD">
        <w:tc>
          <w:tcPr>
            <w:tcW w:w="2652" w:type="dxa"/>
          </w:tcPr>
          <w:p w14:paraId="51751BC3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6693" w:type="dxa"/>
          </w:tcPr>
          <w:p w14:paraId="14B6EAE6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Agricultură</w:t>
            </w:r>
          </w:p>
        </w:tc>
      </w:tr>
      <w:tr w:rsidR="009D57A9" w:rsidRPr="00BA540B" w14:paraId="2A770A24" w14:textId="77777777" w:rsidTr="003D09DD">
        <w:tc>
          <w:tcPr>
            <w:tcW w:w="2652" w:type="dxa"/>
          </w:tcPr>
          <w:p w14:paraId="60B0150A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6693" w:type="dxa"/>
          </w:tcPr>
          <w:p w14:paraId="5E241CF0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Pedotehnică  </w:t>
            </w:r>
          </w:p>
        </w:tc>
      </w:tr>
      <w:tr w:rsidR="009D57A9" w:rsidRPr="00BA540B" w14:paraId="2AD9C909" w14:textId="77777777" w:rsidTr="003D09DD">
        <w:tc>
          <w:tcPr>
            <w:tcW w:w="2652" w:type="dxa"/>
          </w:tcPr>
          <w:p w14:paraId="33CCD095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6693" w:type="dxa"/>
          </w:tcPr>
          <w:p w14:paraId="536AC53C" w14:textId="03125F93" w:rsidR="009D57A9" w:rsidRPr="000C4936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0C4936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 xml:space="preserve">CONSERVAREA TERENURILOR AGRICOLE PRIN LUCRĂRI DE </w:t>
            </w:r>
            <w:r w:rsidR="008B70CF">
              <w:rPr>
                <w:rFonts w:ascii="Times New Roman" w:hAnsi="Times New Roman"/>
                <w:b/>
              </w:rPr>
              <w:t>Î</w:t>
            </w:r>
            <w:r>
              <w:rPr>
                <w:rFonts w:ascii="Times New Roman" w:hAnsi="Times New Roman"/>
                <w:b/>
              </w:rPr>
              <w:t>MBUNĂTĂȚIRI FUNCIARE</w:t>
            </w:r>
          </w:p>
          <w:p w14:paraId="421D7839" w14:textId="77777777" w:rsidR="009D57A9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0C4936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ORGANIZAREA TERENURILOR AGRICOLE</w:t>
            </w:r>
          </w:p>
          <w:p w14:paraId="7F99EBFC" w14:textId="77777777" w:rsidR="009D57A9" w:rsidRDefault="009D57A9" w:rsidP="00EF751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0323">
              <w:rPr>
                <w:rFonts w:ascii="Times New Roman" w:hAnsi="Times New Roman"/>
                <w:b/>
                <w:bCs/>
              </w:rPr>
              <w:t>MANAGEMENTUL DEȘEURILOR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EFF151D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C0323">
              <w:rPr>
                <w:rFonts w:ascii="Times New Roman" w:hAnsi="Times New Roman"/>
                <w:b/>
                <w:bCs/>
              </w:rPr>
              <w:t>MANAGEMENTUL DURABIL AL RESURSELOR DE SOL</w:t>
            </w:r>
          </w:p>
        </w:tc>
      </w:tr>
      <w:tr w:rsidR="009D57A9" w:rsidRPr="00BA540B" w14:paraId="4A8E207F" w14:textId="77777777" w:rsidTr="003D09DD">
        <w:tc>
          <w:tcPr>
            <w:tcW w:w="2652" w:type="dxa"/>
          </w:tcPr>
          <w:p w14:paraId="00022D66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ştiinţific</w:t>
            </w:r>
          </w:p>
        </w:tc>
        <w:tc>
          <w:tcPr>
            <w:tcW w:w="6693" w:type="dxa"/>
          </w:tcPr>
          <w:p w14:paraId="6E944E56" w14:textId="77777777" w:rsidR="009D57A9" w:rsidRPr="004D3A00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Ingineria resurselor vegetale şi animale</w:t>
            </w:r>
          </w:p>
        </w:tc>
      </w:tr>
      <w:tr w:rsidR="009D57A9" w:rsidRPr="00BA540B" w14:paraId="71298DE1" w14:textId="77777777" w:rsidTr="003D09DD">
        <w:tc>
          <w:tcPr>
            <w:tcW w:w="2652" w:type="dxa"/>
          </w:tcPr>
          <w:p w14:paraId="49817516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6693" w:type="dxa"/>
          </w:tcPr>
          <w:p w14:paraId="0675BBBD" w14:textId="77777777" w:rsidR="009D57A9" w:rsidRDefault="009D57A9" w:rsidP="00EF7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25CE">
              <w:rPr>
                <w:rFonts w:ascii="Times New Roman" w:hAnsi="Times New Roman"/>
              </w:rPr>
              <w:t xml:space="preserve">Postul de </w:t>
            </w:r>
            <w:r>
              <w:rPr>
                <w:rFonts w:ascii="Times New Roman" w:hAnsi="Times New Roman"/>
              </w:rPr>
              <w:t>conferențiar</w:t>
            </w:r>
            <w:r w:rsidRPr="001A25CE">
              <w:rPr>
                <w:rFonts w:ascii="Times New Roman" w:hAnsi="Times New Roman"/>
              </w:rPr>
              <w:t xml:space="preserve">, pe perioadă nedeterminată, vacant, </w:t>
            </w:r>
            <w:r w:rsidRPr="001A25CE">
              <w:rPr>
                <w:rFonts w:ascii="Times New Roman" w:hAnsi="Times New Roman"/>
                <w:b/>
              </w:rPr>
              <w:t xml:space="preserve">nr. </w:t>
            </w:r>
            <w:r>
              <w:rPr>
                <w:rFonts w:ascii="Times New Roman" w:hAnsi="Times New Roman"/>
                <w:b/>
              </w:rPr>
              <w:t>I/11</w:t>
            </w:r>
            <w:r w:rsidRPr="001A25CE">
              <w:rPr>
                <w:rFonts w:ascii="Times New Roman" w:hAnsi="Times New Roman"/>
                <w:b/>
              </w:rPr>
              <w:t xml:space="preserve">, </w:t>
            </w:r>
            <w:r w:rsidRPr="001A25CE">
              <w:rPr>
                <w:rFonts w:ascii="Times New Roman" w:hAnsi="Times New Roman"/>
              </w:rPr>
              <w:t>prevăzut în Statul de funcţiuni şi de personal didactic aprobat în anul unive</w:t>
            </w:r>
            <w:r>
              <w:rPr>
                <w:rFonts w:ascii="Times New Roman" w:hAnsi="Times New Roman"/>
              </w:rPr>
              <w:t>rsitar 2020–2021</w:t>
            </w:r>
            <w:r w:rsidRPr="001A25CE">
              <w:rPr>
                <w:rFonts w:ascii="Times New Roman" w:hAnsi="Times New Roman"/>
              </w:rPr>
              <w:t>, conţine o normă 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11,5</w:t>
            </w:r>
            <w:r>
              <w:rPr>
                <w:rFonts w:ascii="Times New Roman" w:hAnsi="Times New Roman"/>
              </w:rPr>
              <w:t xml:space="preserve"> ore convenţionale</w:t>
            </w:r>
            <w:r w:rsidRPr="001A25CE">
              <w:rPr>
                <w:rFonts w:ascii="Times New Roman" w:hAnsi="Times New Roman"/>
              </w:rPr>
              <w:t xml:space="preserve"> asigurate cu ore de curs şi de lucrări practice, cu următoarea distribuţie semestrială pe discipline:</w:t>
            </w:r>
          </w:p>
          <w:p w14:paraId="6DB006F7" w14:textId="138515C1" w:rsidR="009D57A9" w:rsidRDefault="009D57A9" w:rsidP="00EF7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4A1F">
              <w:rPr>
                <w:rFonts w:ascii="Times New Roman" w:hAnsi="Times New Roman"/>
                <w:b/>
                <w:i/>
                <w:iCs/>
              </w:rPr>
              <w:t>Conservarea terenurilor agricole prin lucrări de imbunătățiri funciare</w:t>
            </w:r>
            <w:r>
              <w:rPr>
                <w:rFonts w:ascii="Times New Roman" w:hAnsi="Times New Roman"/>
              </w:rPr>
              <w:t>: disciplină efectuată în semestrul I cu studenţii din anul II la masterul Managementu</w:t>
            </w:r>
            <w:r w:rsidR="00312766">
              <w:rPr>
                <w:rFonts w:ascii="Times New Roman" w:hAnsi="Times New Roman"/>
              </w:rPr>
              <w:t>l și Conservarea Solului de la F</w:t>
            </w:r>
            <w:r>
              <w:rPr>
                <w:rFonts w:ascii="Times New Roman" w:hAnsi="Times New Roman"/>
              </w:rPr>
              <w:t xml:space="preserve">acultatea de Agricultură – 2 ore de curs şi o formaţie de lucru x </w:t>
            </w:r>
            <w:r w:rsidR="003127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oră de lucrări practice, </w:t>
            </w:r>
            <w:r>
              <w:rPr>
                <w:rFonts w:ascii="Times New Roman" w:hAnsi="Times New Roman"/>
                <w:b/>
              </w:rPr>
              <w:t>cu o medie de 2,5 ore convenţionale/an;</w:t>
            </w:r>
          </w:p>
          <w:p w14:paraId="1508329C" w14:textId="33A03418" w:rsidR="009D57A9" w:rsidRDefault="009D57A9" w:rsidP="00EF7512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b/>
              </w:rPr>
            </w:pPr>
            <w:r w:rsidRPr="00784A1F">
              <w:rPr>
                <w:rFonts w:ascii="Times New Roman" w:hAnsi="Times New Roman"/>
                <w:b/>
                <w:bCs/>
                <w:i/>
              </w:rPr>
              <w:t>Managementul deşeurilor</w:t>
            </w:r>
            <w:r>
              <w:rPr>
                <w:rFonts w:ascii="Times New Roman" w:hAnsi="Times New Roman"/>
              </w:rPr>
              <w:t xml:space="preserve">: disciplină efectuată în semestrul II cu studenţii din anul IV de la Protecția consumatorului și a mediului de la </w:t>
            </w:r>
            <w:r w:rsidR="00312766">
              <w:rPr>
                <w:rFonts w:ascii="Times New Roman" w:hAnsi="Times New Roman"/>
              </w:rPr>
              <w:t xml:space="preserve">Facultatea </w:t>
            </w:r>
            <w:r>
              <w:rPr>
                <w:rFonts w:ascii="Times New Roman" w:hAnsi="Times New Roman"/>
              </w:rPr>
              <w:t xml:space="preserve">de Agricultură – 2 ore de curs şi două formaţii de lucru x </w:t>
            </w:r>
            <w:r w:rsidR="0031276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ore </w:t>
            </w:r>
            <w:r w:rsidR="00312766">
              <w:rPr>
                <w:rFonts w:ascii="Times New Roman" w:hAnsi="Times New Roman"/>
              </w:rPr>
              <w:t>de lucrări practice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cu o medie de 3,5 ore convenţionale/an;</w:t>
            </w:r>
          </w:p>
          <w:p w14:paraId="768A4E54" w14:textId="0E014CAE" w:rsidR="009D57A9" w:rsidRPr="001F1617" w:rsidRDefault="009D57A9" w:rsidP="00EF7512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b/>
              </w:rPr>
            </w:pPr>
            <w:r w:rsidRPr="00784A1F">
              <w:rPr>
                <w:rFonts w:ascii="Times New Roman" w:hAnsi="Times New Roman"/>
                <w:b/>
                <w:bCs/>
                <w:i/>
              </w:rPr>
              <w:t>Organizarea terenurilor agricole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disciplină efectuată în semestrul I cu studenţii din anul I la masterul Managementul și Conservarea Solului de la </w:t>
            </w:r>
            <w:r w:rsidR="00312766">
              <w:rPr>
                <w:rFonts w:ascii="Times New Roman" w:hAnsi="Times New Roman"/>
              </w:rPr>
              <w:t xml:space="preserve">Facultatea </w:t>
            </w:r>
            <w:r>
              <w:rPr>
                <w:rFonts w:ascii="Times New Roman" w:hAnsi="Times New Roman"/>
              </w:rPr>
              <w:t xml:space="preserve">de Agricultură – 2 ore de curs şi o formaţie de lucru x </w:t>
            </w:r>
            <w:r w:rsidR="0031276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oră de lucrări practice de laborator, </w:t>
            </w:r>
            <w:r>
              <w:rPr>
                <w:rFonts w:ascii="Times New Roman" w:hAnsi="Times New Roman"/>
                <w:b/>
              </w:rPr>
              <w:t>cu o medie de 2,5 ore convenţionale/an;</w:t>
            </w:r>
          </w:p>
          <w:p w14:paraId="2004BF3F" w14:textId="4B455887" w:rsidR="009D57A9" w:rsidRPr="00301221" w:rsidRDefault="009D57A9" w:rsidP="00EF7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E6A2B">
              <w:rPr>
                <w:rFonts w:ascii="Times New Roman" w:hAnsi="Times New Roman"/>
                <w:b/>
                <w:bCs/>
                <w:i/>
                <w:iCs/>
              </w:rPr>
              <w:t>Managementul durabil al resurselor de sol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/>
              </w:rPr>
              <w:t xml:space="preserve"> disciplină efectuată în semestrul I cu studenţii din anul II la masterul Managementul și Conservarea Solului de la </w:t>
            </w:r>
            <w:r w:rsidR="00312766">
              <w:rPr>
                <w:rFonts w:ascii="Times New Roman" w:hAnsi="Times New Roman"/>
              </w:rPr>
              <w:t xml:space="preserve">Facultatea </w:t>
            </w:r>
            <w:r>
              <w:rPr>
                <w:rFonts w:ascii="Times New Roman" w:hAnsi="Times New Roman"/>
              </w:rPr>
              <w:t xml:space="preserve">de Agricultură – 2 ore de curs şi o formaţie de lucru x 2 ore de lucrări practice de laborator, </w:t>
            </w:r>
            <w:r>
              <w:rPr>
                <w:rFonts w:ascii="Times New Roman" w:hAnsi="Times New Roman"/>
                <w:b/>
              </w:rPr>
              <w:t>cu o medie de 3,0 ore convenţionale/an;</w:t>
            </w:r>
          </w:p>
        </w:tc>
      </w:tr>
      <w:tr w:rsidR="009D57A9" w:rsidRPr="00BA540B" w14:paraId="06E3B72A" w14:textId="77777777" w:rsidTr="003D09DD">
        <w:tc>
          <w:tcPr>
            <w:tcW w:w="2652" w:type="dxa"/>
          </w:tcPr>
          <w:p w14:paraId="6234E134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6693" w:type="dxa"/>
          </w:tcPr>
          <w:p w14:paraId="21B07A75" w14:textId="0F1D7440" w:rsidR="009D57A9" w:rsidRDefault="009D57A9" w:rsidP="004D63AF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D97E6E">
              <w:rPr>
                <w:rFonts w:ascii="Times New Roman" w:hAnsi="Times New Roman"/>
              </w:rPr>
              <w:t>Susținerea orelor de curs și efectuarea orelor de lucrări practice pentru</w:t>
            </w:r>
            <w:r>
              <w:rPr>
                <w:rFonts w:ascii="Times New Roman" w:hAnsi="Times New Roman"/>
              </w:rPr>
              <w:t xml:space="preserve"> d</w:t>
            </w:r>
            <w:r w:rsidRPr="00D97E6E">
              <w:rPr>
                <w:rFonts w:ascii="Times New Roman" w:hAnsi="Times New Roman"/>
              </w:rPr>
              <w:t xml:space="preserve">isciplinele </w:t>
            </w:r>
            <w:r>
              <w:rPr>
                <w:rFonts w:ascii="Times New Roman" w:hAnsi="Times New Roman"/>
              </w:rPr>
              <w:t xml:space="preserve">din statul de funcţii, poziţia </w:t>
            </w:r>
            <w:r>
              <w:rPr>
                <w:rFonts w:ascii="Times New Roman" w:hAnsi="Times New Roman"/>
                <w:b/>
              </w:rPr>
              <w:t>I</w:t>
            </w:r>
            <w:r w:rsidRPr="00625E9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11</w:t>
            </w:r>
            <w:r w:rsidRPr="00216E73">
              <w:rPr>
                <w:rFonts w:ascii="Times New Roman" w:hAnsi="Times New Roman"/>
              </w:rPr>
              <w:t>;</w:t>
            </w:r>
          </w:p>
          <w:p w14:paraId="0A56A9EE" w14:textId="77777777" w:rsidR="009D57A9" w:rsidRPr="00416B69" w:rsidRDefault="009D57A9" w:rsidP="004D63AF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2. </w:t>
            </w:r>
            <w:r w:rsidRPr="00416B69">
              <w:rPr>
                <w:rFonts w:ascii="Times New Roman" w:hAnsi="Times New Roman"/>
                <w:szCs w:val="24"/>
              </w:rPr>
              <w:t>Pregătirea activităţii didactice ;</w:t>
            </w:r>
          </w:p>
          <w:p w14:paraId="39C1D79E" w14:textId="77777777" w:rsidR="009D57A9" w:rsidRPr="00416B69" w:rsidRDefault="009D57A9" w:rsidP="004D63AF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  <w:r w:rsidRPr="00416B69">
              <w:rPr>
                <w:rFonts w:ascii="Times New Roman" w:hAnsi="Times New Roman"/>
                <w:szCs w:val="24"/>
              </w:rPr>
              <w:t>Verificări lucrări control;</w:t>
            </w:r>
          </w:p>
          <w:p w14:paraId="5C799F2A" w14:textId="77777777" w:rsidR="009D57A9" w:rsidRPr="00416B69" w:rsidRDefault="009D57A9" w:rsidP="004D63AF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  <w:r w:rsidRPr="00416B69">
              <w:rPr>
                <w:rFonts w:ascii="Times New Roman" w:hAnsi="Times New Roman"/>
                <w:szCs w:val="24"/>
              </w:rPr>
              <w:t xml:space="preserve">Consultaţii pentru studenţi la disciplinele din normă; </w:t>
            </w:r>
          </w:p>
          <w:p w14:paraId="40DBF522" w14:textId="77777777" w:rsidR="009D57A9" w:rsidRPr="00416B69" w:rsidRDefault="009D57A9" w:rsidP="004D63AF">
            <w:pPr>
              <w:tabs>
                <w:tab w:val="left" w:pos="459"/>
              </w:tabs>
              <w:spacing w:after="0" w:line="240" w:lineRule="auto"/>
              <w:ind w:left="10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5. </w:t>
            </w:r>
            <w:r w:rsidRPr="00416B69">
              <w:rPr>
                <w:rFonts w:ascii="Times New Roman" w:hAnsi="Times New Roman"/>
                <w:szCs w:val="24"/>
              </w:rPr>
              <w:t>Îndrumare proiecte de licenţă şi disertaţie;</w:t>
            </w:r>
          </w:p>
          <w:p w14:paraId="51580240" w14:textId="77777777" w:rsidR="009D57A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6. Elaborare materiale didactice;</w:t>
            </w:r>
          </w:p>
          <w:p w14:paraId="385B367B" w14:textId="77777777" w:rsidR="009D57A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7. Activitate de cercetare ştiinţifică;</w:t>
            </w:r>
          </w:p>
          <w:p w14:paraId="1E45CF5F" w14:textId="77777777" w:rsidR="009D57A9" w:rsidRPr="00416B6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8. Îndrumare cercuri ştiinţifice studenţeşti;</w:t>
            </w:r>
          </w:p>
          <w:p w14:paraId="36E3A9DF" w14:textId="61BF0F83" w:rsidR="009D57A9" w:rsidRPr="00416B6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9. </w:t>
            </w:r>
            <w:r w:rsidRPr="00416B69">
              <w:rPr>
                <w:rFonts w:ascii="Times New Roman" w:hAnsi="Times New Roman"/>
                <w:szCs w:val="24"/>
              </w:rPr>
              <w:t>Participare la manifestări ştiinţifice;</w:t>
            </w:r>
          </w:p>
          <w:p w14:paraId="56F89D90" w14:textId="5D2C3A3A" w:rsidR="009D57A9" w:rsidRPr="00416B69" w:rsidRDefault="004D63AF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D57A9">
              <w:rPr>
                <w:rFonts w:ascii="Times New Roman" w:hAnsi="Times New Roman"/>
                <w:szCs w:val="24"/>
              </w:rPr>
              <w:t xml:space="preserve">. </w:t>
            </w:r>
            <w:r w:rsidR="009D57A9" w:rsidRPr="00416B69">
              <w:rPr>
                <w:rFonts w:ascii="Times New Roman" w:hAnsi="Times New Roman"/>
                <w:szCs w:val="24"/>
              </w:rPr>
              <w:t>Activităţi de promovare şi legătura cu mediul economic;</w:t>
            </w:r>
          </w:p>
          <w:p w14:paraId="1AC17714" w14:textId="39B482DE" w:rsidR="009D57A9" w:rsidRPr="00416B6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D63AF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4D63AF">
              <w:rPr>
                <w:rFonts w:ascii="Times New Roman" w:hAnsi="Times New Roman"/>
                <w:szCs w:val="24"/>
              </w:rPr>
              <w:t xml:space="preserve"> </w:t>
            </w:r>
            <w:r w:rsidRPr="00416B69">
              <w:rPr>
                <w:rFonts w:ascii="Times New Roman" w:hAnsi="Times New Roman"/>
                <w:szCs w:val="24"/>
              </w:rPr>
              <w:t xml:space="preserve">Participarea la </w:t>
            </w:r>
            <w:r w:rsidR="004D63AF" w:rsidRPr="00416B69">
              <w:rPr>
                <w:rFonts w:ascii="Times New Roman" w:hAnsi="Times New Roman"/>
                <w:szCs w:val="24"/>
              </w:rPr>
              <w:t>activități</w:t>
            </w:r>
            <w:r w:rsidRPr="00416B69">
              <w:rPr>
                <w:rFonts w:ascii="Times New Roman" w:hAnsi="Times New Roman"/>
                <w:szCs w:val="24"/>
              </w:rPr>
              <w:t xml:space="preserve"> civice, culturale în sprijinul învăţământului;</w:t>
            </w:r>
          </w:p>
          <w:p w14:paraId="67857B9A" w14:textId="5C7803C3" w:rsidR="009D57A9" w:rsidRPr="00BA540B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4D63AF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Pr="00416B69">
              <w:rPr>
                <w:rFonts w:ascii="Times New Roman" w:hAnsi="Times New Roman"/>
                <w:szCs w:val="24"/>
              </w:rPr>
              <w:t>Alte activităţi pentru pregătirea practică şi teoretică a studenţilor</w:t>
            </w:r>
          </w:p>
        </w:tc>
      </w:tr>
      <w:tr w:rsidR="009D57A9" w:rsidRPr="00BA540B" w14:paraId="01149FC0" w14:textId="77777777" w:rsidTr="003D09DD">
        <w:tc>
          <w:tcPr>
            <w:tcW w:w="2652" w:type="dxa"/>
          </w:tcPr>
          <w:p w14:paraId="61523FB7" w14:textId="77777777" w:rsidR="009D57A9" w:rsidRPr="00BA540B" w:rsidRDefault="009D57A9" w:rsidP="00EF751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Tematica pentru prelegerea publică</w:t>
            </w:r>
          </w:p>
        </w:tc>
        <w:tc>
          <w:tcPr>
            <w:tcW w:w="6693" w:type="dxa"/>
          </w:tcPr>
          <w:p w14:paraId="2B633FE0" w14:textId="70EFE516" w:rsidR="009D57A9" w:rsidRPr="00416B69" w:rsidRDefault="004D63AF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1. Prevenirea și c</w:t>
            </w:r>
            <w:r w:rsidR="009D57A9">
              <w:rPr>
                <w:rFonts w:ascii="Times New Roman" w:hAnsi="Times New Roman"/>
                <w:szCs w:val="24"/>
              </w:rPr>
              <w:t xml:space="preserve">ombaterea eroziunii solului </w:t>
            </w:r>
          </w:p>
          <w:p w14:paraId="19963989" w14:textId="61A25638" w:rsidR="009D57A9" w:rsidRPr="00416B6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2. </w:t>
            </w:r>
            <w:r w:rsidR="004D63AF">
              <w:rPr>
                <w:rFonts w:ascii="Times New Roman" w:hAnsi="Times New Roman"/>
                <w:szCs w:val="24"/>
              </w:rPr>
              <w:t xml:space="preserve">Amenajarea terenurilor agricole afectate de </w:t>
            </w:r>
            <w:r>
              <w:rPr>
                <w:rFonts w:ascii="Times New Roman" w:hAnsi="Times New Roman"/>
                <w:szCs w:val="24"/>
              </w:rPr>
              <w:t>deficit de umiditate</w:t>
            </w:r>
          </w:p>
          <w:p w14:paraId="332A0959" w14:textId="26242BD7" w:rsidR="009D57A9" w:rsidRPr="00D43A0A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  <w:r w:rsidR="004D63AF">
              <w:rPr>
                <w:rFonts w:ascii="Times New Roman" w:hAnsi="Times New Roman"/>
                <w:szCs w:val="24"/>
              </w:rPr>
              <w:t xml:space="preserve">Amenajarea terenurilor agricole afectate de </w:t>
            </w:r>
            <w:r>
              <w:rPr>
                <w:rFonts w:ascii="Times New Roman" w:hAnsi="Times New Roman"/>
                <w:szCs w:val="24"/>
              </w:rPr>
              <w:t xml:space="preserve">exces de </w:t>
            </w:r>
            <w:r w:rsidR="004D63AF">
              <w:rPr>
                <w:rFonts w:ascii="Times New Roman" w:hAnsi="Times New Roman"/>
                <w:szCs w:val="24"/>
              </w:rPr>
              <w:t>umiditate</w:t>
            </w:r>
          </w:p>
          <w:p w14:paraId="6EB5673B" w14:textId="6E2E1F22" w:rsidR="009D57A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Cs/>
                <w:szCs w:val="24"/>
              </w:rPr>
            </w:pPr>
            <w:r w:rsidRPr="00D43A0A">
              <w:rPr>
                <w:rFonts w:ascii="Times New Roman" w:hAnsi="Times New Roman"/>
                <w:bCs/>
                <w:szCs w:val="24"/>
              </w:rPr>
              <w:t>4</w:t>
            </w:r>
            <w:r>
              <w:rPr>
                <w:rFonts w:ascii="Times New Roman" w:hAnsi="Times New Roman"/>
                <w:bCs/>
                <w:szCs w:val="24"/>
              </w:rPr>
              <w:t>. Organizarea ter</w:t>
            </w:r>
            <w:r w:rsidR="00312766">
              <w:rPr>
                <w:rFonts w:ascii="Times New Roman" w:hAnsi="Times New Roman"/>
                <w:bCs/>
                <w:szCs w:val="24"/>
              </w:rPr>
              <w:t xml:space="preserve">enului </w:t>
            </w:r>
            <w:r>
              <w:rPr>
                <w:rFonts w:ascii="Times New Roman" w:hAnsi="Times New Roman"/>
                <w:bCs/>
                <w:szCs w:val="24"/>
              </w:rPr>
              <w:t>exploatațiilor agricole</w:t>
            </w:r>
          </w:p>
          <w:p w14:paraId="404642B6" w14:textId="49634397" w:rsidR="009D57A9" w:rsidRDefault="009D57A9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5. Proceduri de tratare a deșeurilor municipale</w:t>
            </w:r>
          </w:p>
          <w:p w14:paraId="627A18C1" w14:textId="11790E10" w:rsidR="009D57A9" w:rsidRPr="00E151D8" w:rsidRDefault="00312766" w:rsidP="004D63AF">
            <w:pPr>
              <w:spacing w:after="0" w:line="240" w:lineRule="auto"/>
              <w:ind w:left="10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6. </w:t>
            </w:r>
            <w:r w:rsidR="009D57A9">
              <w:rPr>
                <w:rFonts w:ascii="Times New Roman" w:hAnsi="Times New Roman"/>
                <w:bCs/>
                <w:szCs w:val="24"/>
              </w:rPr>
              <w:t>Metode și tehnologii pentru protecția și ameliorarea potențialului agroproductiv al resurselor de sol</w:t>
            </w:r>
          </w:p>
        </w:tc>
      </w:tr>
      <w:tr w:rsidR="009D57A9" w:rsidRPr="00500521" w14:paraId="4954D504" w14:textId="77777777" w:rsidTr="003D09DD">
        <w:tc>
          <w:tcPr>
            <w:tcW w:w="2652" w:type="dxa"/>
          </w:tcPr>
          <w:p w14:paraId="53012224" w14:textId="64921391" w:rsidR="009D57A9" w:rsidRPr="00A634B8" w:rsidRDefault="009D57A9" w:rsidP="003D09D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9263AA">
              <w:rPr>
                <w:rFonts w:ascii="Times New Roman" w:hAnsi="Times New Roman"/>
                <w:b/>
              </w:rPr>
              <w:t>Bibliografia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693" w:type="dxa"/>
          </w:tcPr>
          <w:p w14:paraId="6D87A850" w14:textId="77777777" w:rsidR="009D57A9" w:rsidRPr="009263AA" w:rsidRDefault="009D57A9" w:rsidP="004445F7">
            <w:pPr>
              <w:spacing w:after="0"/>
              <w:jc w:val="both"/>
              <w:rPr>
                <w:rFonts w:ascii="Times New Roman" w:hAnsi="Times New Roman"/>
              </w:rPr>
            </w:pPr>
            <w:r w:rsidRPr="009263AA">
              <w:rPr>
                <w:rFonts w:ascii="Times New Roman" w:hAnsi="Times New Roman"/>
              </w:rPr>
              <w:t xml:space="preserve">1 Bucur D., 2007 - Conservarea terenurilor agricole prin lucrări de îmbunătăţiri funciare, Editura “Ion Ionescu de la Brad”, Iaşi, 314 p, ISBN 978-973-7921-85-2. </w:t>
            </w:r>
          </w:p>
          <w:p w14:paraId="0850F682" w14:textId="77777777" w:rsidR="009D57A9" w:rsidRPr="009263AA" w:rsidRDefault="009D57A9" w:rsidP="004445F7">
            <w:pPr>
              <w:spacing w:after="0"/>
              <w:jc w:val="both"/>
              <w:rPr>
                <w:rFonts w:ascii="Times New Roman" w:hAnsi="Times New Roman"/>
              </w:rPr>
            </w:pPr>
            <w:r w:rsidRPr="009263A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9263AA">
              <w:rPr>
                <w:rFonts w:ascii="Times New Roman" w:hAnsi="Times New Roman"/>
              </w:rPr>
              <w:t>Bucur D., Jitareanu G., Ailincai C., 2011 - Soil erosion control on arable lands from Northeast Romania, In: Soil erosion issues in agriculture, Godone D., Stanchi Silvia eds., InTech, 295-314, ISBN 978-953-307-435-1.</w:t>
            </w:r>
          </w:p>
          <w:p w14:paraId="250D8D01" w14:textId="77777777" w:rsidR="009D57A9" w:rsidRPr="009263AA" w:rsidRDefault="009D57A9" w:rsidP="004445F7">
            <w:pPr>
              <w:spacing w:after="0"/>
              <w:jc w:val="both"/>
              <w:rPr>
                <w:rFonts w:ascii="Times New Roman" w:hAnsi="Times New Roman"/>
              </w:rPr>
            </w:pPr>
            <w:r w:rsidRPr="009263A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9263AA">
              <w:rPr>
                <w:rFonts w:ascii="Times New Roman" w:hAnsi="Times New Roman"/>
              </w:rPr>
              <w:t>Bucur D., Moca V., 2012 - Tile drainage on agricultural lands from North-East Romania - experimental variants and technical efficiency, In: Drainage systems, Javaid M. S. ed., InTech, 211-240, ISBN978-953-51-0243-4</w:t>
            </w:r>
            <w:r>
              <w:rPr>
                <w:rFonts w:ascii="Times New Roman" w:hAnsi="Times New Roman"/>
              </w:rPr>
              <w:t>.</w:t>
            </w:r>
          </w:p>
          <w:p w14:paraId="13E7268C" w14:textId="77777777" w:rsidR="009D57A9" w:rsidRPr="009263AA" w:rsidRDefault="009D57A9" w:rsidP="004445F7">
            <w:pPr>
              <w:spacing w:after="0"/>
              <w:jc w:val="both"/>
              <w:rPr>
                <w:rFonts w:ascii="Times New Roman" w:hAnsi="Times New Roman"/>
              </w:rPr>
            </w:pPr>
            <w:r w:rsidRPr="009263AA">
              <w:rPr>
                <w:rFonts w:ascii="Times New Roman" w:hAnsi="Times New Roman"/>
                <w:color w:val="000000"/>
              </w:rPr>
              <w:t xml:space="preserve">4. Cismaru Corneliu, Gabor Victor-Irigații, 2004- Amenajări, reabilitări și modernizări, Editura </w:t>
            </w:r>
            <w:r w:rsidRPr="00946E10">
              <w:rPr>
                <w:rFonts w:ascii="Times New Roman" w:hAnsi="Times New Roman"/>
              </w:rPr>
              <w:t>“Politehnium”, Iaşi.</w:t>
            </w:r>
          </w:p>
          <w:p w14:paraId="703E7020" w14:textId="77777777" w:rsidR="00366838" w:rsidRDefault="009D57A9" w:rsidP="00366838">
            <w:pPr>
              <w:spacing w:after="0"/>
              <w:jc w:val="both"/>
              <w:rPr>
                <w:rFonts w:ascii="Times New Roman" w:hAnsi="Times New Roman"/>
              </w:rPr>
            </w:pPr>
            <w:r w:rsidRPr="009263AA">
              <w:rPr>
                <w:rFonts w:ascii="Times New Roman" w:hAnsi="Times New Roman"/>
              </w:rPr>
              <w:t>5. Cîmpeanu S., Bucur D., 2006 - Combaterea eroziunii solului, Editura “Relal Promex”, București, 245 p, ISBN 973-85863-6-4.</w:t>
            </w:r>
          </w:p>
          <w:p w14:paraId="424F0671" w14:textId="7CCF6AF1" w:rsidR="009D57A9" w:rsidRPr="00946E10" w:rsidRDefault="00312766" w:rsidP="00366838">
            <w:pPr>
              <w:spacing w:after="0"/>
              <w:jc w:val="both"/>
              <w:rPr>
                <w:rFonts w:ascii="Times New Roman" w:hAnsi="Times New Roman"/>
                <w:lang w:val="fr-FR"/>
              </w:rPr>
            </w:pPr>
            <w:r w:rsidRPr="00946E10">
              <w:rPr>
                <w:shd w:val="clear" w:color="auto" w:fill="FFFFFF"/>
                <w:lang w:val="fr-FR"/>
              </w:rPr>
              <w:t>6</w:t>
            </w:r>
            <w:r w:rsidR="009D57A9" w:rsidRPr="00946E10">
              <w:rPr>
                <w:shd w:val="clear" w:color="auto" w:fill="FFFFFF"/>
                <w:lang w:val="fr-FR"/>
              </w:rPr>
              <w:t xml:space="preserve">. </w:t>
            </w:r>
            <w:r w:rsidR="009D57A9" w:rsidRPr="00946E10">
              <w:rPr>
                <w:rFonts w:ascii="Times New Roman" w:hAnsi="Times New Roman"/>
                <w:shd w:val="clear" w:color="auto" w:fill="FFFFFF"/>
                <w:lang w:val="fr-FR"/>
              </w:rPr>
              <w:t xml:space="preserve">Filpov, F. </w:t>
            </w:r>
            <w:r w:rsidR="009D57A9" w:rsidRPr="00946E10">
              <w:rPr>
                <w:rStyle w:val="text-italic"/>
                <w:rFonts w:ascii="Times New Roman" w:hAnsi="Times New Roman"/>
                <w:shd w:val="clear" w:color="auto" w:fill="FFFFFF"/>
                <w:lang w:val="fr-FR"/>
              </w:rPr>
              <w:t>Pedologie,</w:t>
            </w:r>
            <w:r w:rsidR="009D57A9" w:rsidRPr="00946E10">
              <w:rPr>
                <w:rStyle w:val="text-italic"/>
                <w:rFonts w:ascii="Times New Roman" w:hAnsi="Times New Roman"/>
                <w:i/>
                <w:iCs/>
                <w:shd w:val="clear" w:color="auto" w:fill="FFFFFF"/>
                <w:lang w:val="fr-FR"/>
              </w:rPr>
              <w:t xml:space="preserve"> </w:t>
            </w:r>
            <w:r w:rsidR="009D57A9" w:rsidRPr="00946E10">
              <w:rPr>
                <w:rStyle w:val="text-italic"/>
                <w:rFonts w:ascii="Times New Roman" w:hAnsi="Times New Roman"/>
                <w:shd w:val="clear" w:color="auto" w:fill="FFFFFF"/>
                <w:lang w:val="fr-FR"/>
              </w:rPr>
              <w:t>2005</w:t>
            </w:r>
            <w:r w:rsidR="009D57A9" w:rsidRPr="00946E10">
              <w:rPr>
                <w:rFonts w:ascii="Times New Roman" w:hAnsi="Times New Roman"/>
                <w:shd w:val="clear" w:color="auto" w:fill="FFFFFF"/>
                <w:lang w:val="fr-FR"/>
              </w:rPr>
              <w:t xml:space="preserve">, Editura </w:t>
            </w:r>
            <w:r w:rsidR="009D57A9" w:rsidRPr="00946E10">
              <w:rPr>
                <w:rFonts w:ascii="Times New Roman" w:hAnsi="Times New Roman"/>
                <w:lang w:val="fr-FR"/>
              </w:rPr>
              <w:t xml:space="preserve">“Ion Ionescu de la Brad”, ISBN: </w:t>
            </w:r>
            <w:r w:rsidR="009D57A9" w:rsidRPr="00946E10">
              <w:rPr>
                <w:rFonts w:ascii="Times New Roman" w:hAnsi="Times New Roman"/>
                <w:shd w:val="clear" w:color="auto" w:fill="FFFFFF"/>
                <w:lang w:val="fr-FR"/>
              </w:rPr>
              <w:t>973-7921-64-X.15, p.444.</w:t>
            </w:r>
          </w:p>
          <w:p w14:paraId="6CB6F7DD" w14:textId="0EF2AF8E" w:rsidR="009D57A9" w:rsidRDefault="00312766" w:rsidP="004445F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9D57A9">
              <w:rPr>
                <w:rFonts w:ascii="Times New Roman" w:hAnsi="Times New Roman"/>
              </w:rPr>
              <w:t xml:space="preserve">. </w:t>
            </w:r>
            <w:r w:rsidR="009D57A9" w:rsidRPr="009263AA">
              <w:rPr>
                <w:rFonts w:ascii="Times New Roman" w:hAnsi="Times New Roman"/>
              </w:rPr>
              <w:t>Jităreanu G., Răus L. Bucur D. (coordonatori), 2007</w:t>
            </w:r>
            <w:r w:rsidR="00366838">
              <w:rPr>
                <w:rFonts w:ascii="Times New Roman" w:hAnsi="Times New Roman"/>
              </w:rPr>
              <w:t>,</w:t>
            </w:r>
            <w:r w:rsidR="009D57A9" w:rsidRPr="009263AA">
              <w:rPr>
                <w:rFonts w:ascii="Times New Roman" w:hAnsi="Times New Roman"/>
              </w:rPr>
              <w:t xml:space="preserve"> Ameliorarea, conservarea şi valorificarea solurilor degradate prin intervenţii antropice, Editura Ion Ionescu de la Brad, Iasi, 182 p., 978-973-7921-94-9.</w:t>
            </w:r>
          </w:p>
          <w:p w14:paraId="07721A8C" w14:textId="57C5EEB7" w:rsidR="009D57A9" w:rsidRPr="00946E10" w:rsidRDefault="00312766" w:rsidP="004445F7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fr-FR"/>
              </w:rPr>
            </w:pPr>
            <w:r w:rsidRPr="00946E10">
              <w:rPr>
                <w:rFonts w:ascii="Times New Roman" w:hAnsi="Times New Roman"/>
                <w:color w:val="000000"/>
                <w:lang w:val="fr-FR"/>
              </w:rPr>
              <w:t>8</w:t>
            </w:r>
            <w:r w:rsidR="009D57A9" w:rsidRPr="00946E10">
              <w:rPr>
                <w:rFonts w:ascii="Times New Roman" w:hAnsi="Times New Roman"/>
                <w:color w:val="000000"/>
                <w:lang w:val="fr-FR"/>
              </w:rPr>
              <w:t>.</w:t>
            </w:r>
            <w:r w:rsidR="009D57A9" w:rsidRPr="00946E10">
              <w:rPr>
                <w:rFonts w:ascii="Times New Roman" w:hAnsi="Times New Roman"/>
                <w:lang w:val="fr-FR"/>
              </w:rPr>
              <w:t xml:space="preserve"> Păcurar I., Dîrja M., Clapa O., Tăut H.  Vlaşin H, 2008 - Managementul durabil si ameliorarea terenurilor degradate din zona colinara a Transilvaniei, 152 p, Ed. Risoprint, ISBN 978-973-751-87.</w:t>
            </w:r>
          </w:p>
          <w:p w14:paraId="3F71208F" w14:textId="1EC6F37E" w:rsidR="009D57A9" w:rsidRPr="009263AA" w:rsidRDefault="00312766" w:rsidP="004445F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D57A9" w:rsidRPr="009263AA">
              <w:rPr>
                <w:rFonts w:ascii="Times New Roman" w:hAnsi="Times New Roman"/>
              </w:rPr>
              <w:t>. Popescu Ch., Bucur D., 2004 - Valorificarea unor terenuri agricole expuse poluării şi degradării, Editura Ion Ionescu de la Brad, Iasi, 492 p</w:t>
            </w:r>
            <w:r w:rsidR="009D57A9">
              <w:rPr>
                <w:rFonts w:ascii="Times New Roman" w:hAnsi="Times New Roman"/>
              </w:rPr>
              <w:t>.</w:t>
            </w:r>
            <w:r w:rsidR="009D57A9" w:rsidRPr="009263AA">
              <w:rPr>
                <w:rFonts w:ascii="Times New Roman" w:hAnsi="Times New Roman"/>
              </w:rPr>
              <w:t xml:space="preserve">, ISBN 973-7921-43-7. </w:t>
            </w:r>
          </w:p>
          <w:p w14:paraId="4383AC12" w14:textId="02A9645B" w:rsidR="009D57A9" w:rsidRPr="009263AA" w:rsidRDefault="00312766" w:rsidP="004445F7">
            <w:pPr>
              <w:spacing w:after="0"/>
              <w:jc w:val="both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10</w:t>
            </w:r>
            <w:r w:rsidR="009D57A9" w:rsidRPr="009263AA">
              <w:rPr>
                <w:rFonts w:ascii="Times New Roman" w:hAnsi="Times New Roman"/>
                <w:iCs/>
                <w:color w:val="000000"/>
              </w:rPr>
              <w:t xml:space="preserve"> Savu P., Bucur D., Jităreanu S.I, 2005</w:t>
            </w:r>
            <w:r w:rsidR="009D57A9">
              <w:rPr>
                <w:rFonts w:ascii="Times New Roman" w:hAnsi="Times New Roman"/>
                <w:iCs/>
                <w:color w:val="000000"/>
              </w:rPr>
              <w:t>-</w:t>
            </w:r>
            <w:r w:rsidR="009D57A9" w:rsidRPr="009263AA">
              <w:rPr>
                <w:rFonts w:ascii="Times New Roman" w:hAnsi="Times New Roman"/>
                <w:iCs/>
                <w:color w:val="000000"/>
              </w:rPr>
              <w:t xml:space="preserve"> Îmbunătăţiri funciare şi irigarea culturilor.Lucrări practice. Ed.” I</w:t>
            </w:r>
            <w:r w:rsidR="009D57A9">
              <w:rPr>
                <w:rFonts w:ascii="Times New Roman" w:hAnsi="Times New Roman"/>
                <w:iCs/>
                <w:color w:val="000000"/>
              </w:rPr>
              <w:t>on</w:t>
            </w:r>
            <w:r w:rsidR="009D57A9" w:rsidRPr="009263AA">
              <w:rPr>
                <w:rFonts w:ascii="Times New Roman" w:hAnsi="Times New Roman"/>
                <w:iCs/>
                <w:color w:val="000000"/>
              </w:rPr>
              <w:t xml:space="preserve"> Ionescu de la Brad”, </w:t>
            </w:r>
            <w:r w:rsidR="009D57A9">
              <w:rPr>
                <w:rFonts w:ascii="Times New Roman" w:hAnsi="Times New Roman"/>
                <w:iCs/>
                <w:color w:val="000000"/>
              </w:rPr>
              <w:t xml:space="preserve">Iași, </w:t>
            </w:r>
          </w:p>
          <w:p w14:paraId="2D6CFDE4" w14:textId="408577C5" w:rsidR="009D57A9" w:rsidRPr="00500521" w:rsidRDefault="009D57A9" w:rsidP="004445F7">
            <w:pPr>
              <w:pStyle w:val="NoSpacing"/>
              <w:jc w:val="both"/>
              <w:rPr>
                <w:rFonts w:ascii="Times New Roman" w:hAnsi="Times New Roman"/>
              </w:rPr>
            </w:pPr>
            <w:r w:rsidRPr="009263AA">
              <w:rPr>
                <w:rFonts w:ascii="Times New Roman" w:hAnsi="Times New Roman"/>
              </w:rPr>
              <w:t>1</w:t>
            </w:r>
            <w:r w:rsidR="00312766">
              <w:rPr>
                <w:rFonts w:ascii="Times New Roman" w:hAnsi="Times New Roman"/>
              </w:rPr>
              <w:t>1</w:t>
            </w:r>
            <w:r w:rsidRPr="009263AA">
              <w:rPr>
                <w:rFonts w:ascii="Times New Roman" w:hAnsi="Times New Roman"/>
              </w:rPr>
              <w:t>. Savu P., Bucur D., 2002 - Organizarea şi amenajarea teritoriului agricol cu lucrări de îmbunătăţiri funciare, Editura “Ion Ionescu de la Brad”, Iaşi, 502 p, ISBN 973-8014-62-X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D57A9" w:rsidRPr="00500521" w14:paraId="38755BE8" w14:textId="77777777" w:rsidTr="003D09DD">
        <w:tc>
          <w:tcPr>
            <w:tcW w:w="2652" w:type="dxa"/>
          </w:tcPr>
          <w:p w14:paraId="567CD557" w14:textId="77777777" w:rsidR="009D57A9" w:rsidRPr="00A634B8" w:rsidRDefault="009D57A9" w:rsidP="00EF7512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A634B8">
              <w:rPr>
                <w:rFonts w:ascii="Times New Roman" w:hAnsi="Times New Roman"/>
                <w:b/>
              </w:rPr>
              <w:t>Salarizare</w:t>
            </w:r>
          </w:p>
        </w:tc>
        <w:tc>
          <w:tcPr>
            <w:tcW w:w="6693" w:type="dxa"/>
          </w:tcPr>
          <w:p w14:paraId="0E11511C" w14:textId="77777777" w:rsidR="009D57A9" w:rsidRDefault="009D57A9" w:rsidP="00EF7512">
            <w:pPr>
              <w:pStyle w:val="NoSpacing"/>
              <w:jc w:val="both"/>
              <w:rPr>
                <w:rFonts w:ascii="Times New Roman" w:hAnsi="Times New Roman"/>
              </w:rPr>
            </w:pPr>
            <w:r w:rsidRPr="00500521">
              <w:rPr>
                <w:rFonts w:ascii="Times New Roman" w:hAnsi="Times New Roman"/>
              </w:rPr>
              <w:t>Postul de conferențiar va fi salarizat  cf</w:t>
            </w:r>
            <w:r w:rsidRPr="00EE6A2B">
              <w:rPr>
                <w:rFonts w:ascii="Times New Roman" w:hAnsi="Times New Roman"/>
                <w:b/>
                <w:bCs/>
              </w:rPr>
              <w:t>. Legii 153/2017,</w:t>
            </w:r>
            <w:r w:rsidRPr="00500521">
              <w:rPr>
                <w:rFonts w:ascii="Times New Roman" w:hAnsi="Times New Roman"/>
              </w:rPr>
              <w:t xml:space="preserve"> cu  suma de </w:t>
            </w:r>
          </w:p>
          <w:p w14:paraId="4961653B" w14:textId="77777777" w:rsidR="009D57A9" w:rsidRPr="00500521" w:rsidRDefault="009D57A9" w:rsidP="00EF7512">
            <w:pPr>
              <w:pStyle w:val="NoSpacing"/>
              <w:jc w:val="both"/>
              <w:rPr>
                <w:rFonts w:ascii="Times New Roman" w:hAnsi="Times New Roman"/>
                <w:color w:val="FF0000"/>
              </w:rPr>
            </w:pPr>
            <w:r w:rsidRPr="006D0A7F">
              <w:rPr>
                <w:rFonts w:ascii="Times New Roman" w:hAnsi="Times New Roman"/>
                <w:b/>
              </w:rPr>
              <w:t>6483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00521">
              <w:rPr>
                <w:rFonts w:ascii="Times New Roman" w:hAnsi="Times New Roman"/>
              </w:rPr>
              <w:t>lei</w:t>
            </w:r>
            <w:r w:rsidRPr="00500521">
              <w:rPr>
                <w:rFonts w:ascii="Times New Roman" w:hAnsi="Times New Roman"/>
                <w:color w:val="FF0000"/>
              </w:rPr>
              <w:t>.</w:t>
            </w:r>
          </w:p>
        </w:tc>
      </w:tr>
    </w:tbl>
    <w:p w14:paraId="4C626E5B" w14:textId="77777777" w:rsidR="00245B0B" w:rsidRDefault="00245B0B" w:rsidP="00245B0B">
      <w:pPr>
        <w:jc w:val="both"/>
      </w:pPr>
    </w:p>
    <w:sectPr w:rsidR="00245B0B" w:rsidSect="00366838">
      <w:footerReference w:type="default" r:id="rId8"/>
      <w:pgSz w:w="11907" w:h="16840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28D9" w14:textId="77777777" w:rsidR="00B954EC" w:rsidRDefault="00B954EC" w:rsidP="006E691F">
      <w:r>
        <w:separator/>
      </w:r>
    </w:p>
  </w:endnote>
  <w:endnote w:type="continuationSeparator" w:id="0">
    <w:p w14:paraId="6C3C9821" w14:textId="77777777" w:rsidR="00B954EC" w:rsidRDefault="00B954EC" w:rsidP="006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690BE3F4-5BBA-4EBF-B684-7DA938A1DDBD}"/>
  </w:font>
  <w:font w:name="Arial Romani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4745" w14:textId="13B1BEB2" w:rsidR="00366838" w:rsidRPr="00C5466C" w:rsidRDefault="00045551" w:rsidP="00366838">
    <w:pPr>
      <w:pStyle w:val="Footer"/>
      <w:jc w:val="right"/>
      <w:rPr>
        <w:sz w:val="16"/>
        <w:szCs w:val="16"/>
      </w:rPr>
    </w:pPr>
    <w:r>
      <w:fldChar w:fldCharType="begin"/>
    </w:r>
    <w:r>
      <w:instrText xml:space="preserve"> PAGE   \* MERGEFORMAT </w:instrText>
    </w:r>
    <w:r>
      <w:fldChar w:fldCharType="separate"/>
    </w:r>
    <w:r w:rsidR="000548E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B1392" w14:textId="77777777" w:rsidR="00B954EC" w:rsidRDefault="00B954EC" w:rsidP="006E691F">
      <w:r>
        <w:separator/>
      </w:r>
    </w:p>
  </w:footnote>
  <w:footnote w:type="continuationSeparator" w:id="0">
    <w:p w14:paraId="5A481C14" w14:textId="77777777" w:rsidR="00B954EC" w:rsidRDefault="00B954EC" w:rsidP="006E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397"/>
    <w:multiLevelType w:val="hybridMultilevel"/>
    <w:tmpl w:val="0E008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5B5"/>
    <w:multiLevelType w:val="hybridMultilevel"/>
    <w:tmpl w:val="2CE80F4E"/>
    <w:lvl w:ilvl="0" w:tplc="7C6E07A8">
      <w:start w:val="10"/>
      <w:numFmt w:val="bullet"/>
      <w:lvlText w:val="-"/>
      <w:lvlJc w:val="left"/>
      <w:pPr>
        <w:ind w:left="1353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3584"/>
    <w:multiLevelType w:val="hybridMultilevel"/>
    <w:tmpl w:val="83527004"/>
    <w:lvl w:ilvl="0" w:tplc="037E3A86">
      <w:start w:val="1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8C1BFE"/>
    <w:multiLevelType w:val="hybridMultilevel"/>
    <w:tmpl w:val="8DAA2F92"/>
    <w:lvl w:ilvl="0" w:tplc="2C4008E4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37F4E2F"/>
    <w:multiLevelType w:val="hybridMultilevel"/>
    <w:tmpl w:val="578ABC6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844E4A"/>
    <w:multiLevelType w:val="hybridMultilevel"/>
    <w:tmpl w:val="5B961C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23415"/>
    <w:multiLevelType w:val="hybridMultilevel"/>
    <w:tmpl w:val="A33A5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A9"/>
    <w:rsid w:val="00000184"/>
    <w:rsid w:val="00004311"/>
    <w:rsid w:val="00012D89"/>
    <w:rsid w:val="00020D9E"/>
    <w:rsid w:val="0002346D"/>
    <w:rsid w:val="00024FCA"/>
    <w:rsid w:val="00026298"/>
    <w:rsid w:val="00036D9A"/>
    <w:rsid w:val="00045170"/>
    <w:rsid w:val="00045551"/>
    <w:rsid w:val="00047FE3"/>
    <w:rsid w:val="00052F23"/>
    <w:rsid w:val="000536FF"/>
    <w:rsid w:val="000548EA"/>
    <w:rsid w:val="00057B98"/>
    <w:rsid w:val="0006025C"/>
    <w:rsid w:val="00062F64"/>
    <w:rsid w:val="00064666"/>
    <w:rsid w:val="00070C12"/>
    <w:rsid w:val="00071851"/>
    <w:rsid w:val="0007406A"/>
    <w:rsid w:val="00076C30"/>
    <w:rsid w:val="00087CAC"/>
    <w:rsid w:val="000922DE"/>
    <w:rsid w:val="00092E6D"/>
    <w:rsid w:val="00093820"/>
    <w:rsid w:val="00094E7A"/>
    <w:rsid w:val="000A2432"/>
    <w:rsid w:val="000A6540"/>
    <w:rsid w:val="000B5E42"/>
    <w:rsid w:val="000C28D8"/>
    <w:rsid w:val="000D071B"/>
    <w:rsid w:val="000D1447"/>
    <w:rsid w:val="000D4E0B"/>
    <w:rsid w:val="000D6435"/>
    <w:rsid w:val="000D71AB"/>
    <w:rsid w:val="000D77CF"/>
    <w:rsid w:val="000E188D"/>
    <w:rsid w:val="000E29B9"/>
    <w:rsid w:val="000E2C8C"/>
    <w:rsid w:val="000E34FE"/>
    <w:rsid w:val="000F5690"/>
    <w:rsid w:val="00103C0F"/>
    <w:rsid w:val="00110542"/>
    <w:rsid w:val="001120A0"/>
    <w:rsid w:val="00115783"/>
    <w:rsid w:val="00116B2E"/>
    <w:rsid w:val="00123365"/>
    <w:rsid w:val="00123764"/>
    <w:rsid w:val="00124329"/>
    <w:rsid w:val="00133389"/>
    <w:rsid w:val="00133F49"/>
    <w:rsid w:val="00146FAC"/>
    <w:rsid w:val="00146FCD"/>
    <w:rsid w:val="001547CC"/>
    <w:rsid w:val="00160181"/>
    <w:rsid w:val="0016738B"/>
    <w:rsid w:val="0017224D"/>
    <w:rsid w:val="0017435B"/>
    <w:rsid w:val="00174D77"/>
    <w:rsid w:val="001767A4"/>
    <w:rsid w:val="001843CF"/>
    <w:rsid w:val="001848BC"/>
    <w:rsid w:val="00192903"/>
    <w:rsid w:val="00193473"/>
    <w:rsid w:val="00194E32"/>
    <w:rsid w:val="001960D7"/>
    <w:rsid w:val="001A1ADD"/>
    <w:rsid w:val="001A20BC"/>
    <w:rsid w:val="001A732C"/>
    <w:rsid w:val="001A7729"/>
    <w:rsid w:val="001A7DE6"/>
    <w:rsid w:val="001B097E"/>
    <w:rsid w:val="001B2AB8"/>
    <w:rsid w:val="001B444F"/>
    <w:rsid w:val="001C01EA"/>
    <w:rsid w:val="001C29EE"/>
    <w:rsid w:val="001C3D94"/>
    <w:rsid w:val="001C6DB3"/>
    <w:rsid w:val="001D5457"/>
    <w:rsid w:val="001D54A3"/>
    <w:rsid w:val="001D60F0"/>
    <w:rsid w:val="001E2F80"/>
    <w:rsid w:val="001E6416"/>
    <w:rsid w:val="001F3366"/>
    <w:rsid w:val="002117F1"/>
    <w:rsid w:val="002120BC"/>
    <w:rsid w:val="002127A8"/>
    <w:rsid w:val="002141D4"/>
    <w:rsid w:val="00215B9E"/>
    <w:rsid w:val="0021620A"/>
    <w:rsid w:val="00223694"/>
    <w:rsid w:val="00231D11"/>
    <w:rsid w:val="00233F84"/>
    <w:rsid w:val="002404CD"/>
    <w:rsid w:val="00242E6F"/>
    <w:rsid w:val="002433E6"/>
    <w:rsid w:val="00245B0B"/>
    <w:rsid w:val="00250164"/>
    <w:rsid w:val="00250333"/>
    <w:rsid w:val="0025373F"/>
    <w:rsid w:val="00256638"/>
    <w:rsid w:val="00260DA6"/>
    <w:rsid w:val="00261587"/>
    <w:rsid w:val="00264DCE"/>
    <w:rsid w:val="002669E9"/>
    <w:rsid w:val="00283975"/>
    <w:rsid w:val="00285AFF"/>
    <w:rsid w:val="002877AE"/>
    <w:rsid w:val="00287AB7"/>
    <w:rsid w:val="0029062B"/>
    <w:rsid w:val="00295232"/>
    <w:rsid w:val="00295752"/>
    <w:rsid w:val="002A1616"/>
    <w:rsid w:val="002A2F1C"/>
    <w:rsid w:val="002B2D93"/>
    <w:rsid w:val="002C1324"/>
    <w:rsid w:val="002C21C3"/>
    <w:rsid w:val="002C3B1F"/>
    <w:rsid w:val="002D25CA"/>
    <w:rsid w:val="002D2867"/>
    <w:rsid w:val="002D3D47"/>
    <w:rsid w:val="002E5798"/>
    <w:rsid w:val="002E6DA2"/>
    <w:rsid w:val="002E7510"/>
    <w:rsid w:val="002F1482"/>
    <w:rsid w:val="002F2F02"/>
    <w:rsid w:val="00301221"/>
    <w:rsid w:val="003056CF"/>
    <w:rsid w:val="00306420"/>
    <w:rsid w:val="00310B9E"/>
    <w:rsid w:val="00312503"/>
    <w:rsid w:val="00312766"/>
    <w:rsid w:val="00315697"/>
    <w:rsid w:val="00315A5E"/>
    <w:rsid w:val="00316C79"/>
    <w:rsid w:val="003243D7"/>
    <w:rsid w:val="0032565C"/>
    <w:rsid w:val="003274D7"/>
    <w:rsid w:val="00327F41"/>
    <w:rsid w:val="003307C7"/>
    <w:rsid w:val="00330F45"/>
    <w:rsid w:val="003324E3"/>
    <w:rsid w:val="003348DB"/>
    <w:rsid w:val="00343F76"/>
    <w:rsid w:val="00352025"/>
    <w:rsid w:val="003530DA"/>
    <w:rsid w:val="00353AA9"/>
    <w:rsid w:val="00366838"/>
    <w:rsid w:val="003808A6"/>
    <w:rsid w:val="00383D85"/>
    <w:rsid w:val="003867C7"/>
    <w:rsid w:val="003A12FB"/>
    <w:rsid w:val="003B2E65"/>
    <w:rsid w:val="003B7F98"/>
    <w:rsid w:val="003C4841"/>
    <w:rsid w:val="003C4BB6"/>
    <w:rsid w:val="003C6634"/>
    <w:rsid w:val="003D00C9"/>
    <w:rsid w:val="003D09DD"/>
    <w:rsid w:val="003D2C07"/>
    <w:rsid w:val="003D781A"/>
    <w:rsid w:val="003E4D30"/>
    <w:rsid w:val="003F2A63"/>
    <w:rsid w:val="003F6AB5"/>
    <w:rsid w:val="00400E5E"/>
    <w:rsid w:val="00410CD2"/>
    <w:rsid w:val="00414942"/>
    <w:rsid w:val="00414C60"/>
    <w:rsid w:val="0041748C"/>
    <w:rsid w:val="00420A2D"/>
    <w:rsid w:val="00420A58"/>
    <w:rsid w:val="00422B8E"/>
    <w:rsid w:val="00424789"/>
    <w:rsid w:val="004254AB"/>
    <w:rsid w:val="00425E92"/>
    <w:rsid w:val="004310A6"/>
    <w:rsid w:val="0043402C"/>
    <w:rsid w:val="004372F3"/>
    <w:rsid w:val="004445F7"/>
    <w:rsid w:val="00451194"/>
    <w:rsid w:val="0045408D"/>
    <w:rsid w:val="004614FC"/>
    <w:rsid w:val="004647EC"/>
    <w:rsid w:val="00465AF1"/>
    <w:rsid w:val="004759E9"/>
    <w:rsid w:val="00480CD3"/>
    <w:rsid w:val="00482B82"/>
    <w:rsid w:val="00490E87"/>
    <w:rsid w:val="004924CE"/>
    <w:rsid w:val="00494EA8"/>
    <w:rsid w:val="00496FCC"/>
    <w:rsid w:val="004A7367"/>
    <w:rsid w:val="004B1737"/>
    <w:rsid w:val="004B5C68"/>
    <w:rsid w:val="004B69AB"/>
    <w:rsid w:val="004C58DD"/>
    <w:rsid w:val="004D14D3"/>
    <w:rsid w:val="004D63AF"/>
    <w:rsid w:val="004E096E"/>
    <w:rsid w:val="004E71A9"/>
    <w:rsid w:val="004F7850"/>
    <w:rsid w:val="00506CD7"/>
    <w:rsid w:val="00507FE6"/>
    <w:rsid w:val="00511875"/>
    <w:rsid w:val="00515B14"/>
    <w:rsid w:val="0052160A"/>
    <w:rsid w:val="00527794"/>
    <w:rsid w:val="00531508"/>
    <w:rsid w:val="005324E8"/>
    <w:rsid w:val="00533BB5"/>
    <w:rsid w:val="00536A1C"/>
    <w:rsid w:val="00536F2F"/>
    <w:rsid w:val="00537AE0"/>
    <w:rsid w:val="00542D98"/>
    <w:rsid w:val="00543D80"/>
    <w:rsid w:val="00551F84"/>
    <w:rsid w:val="005558D5"/>
    <w:rsid w:val="00561717"/>
    <w:rsid w:val="005621BE"/>
    <w:rsid w:val="005645D0"/>
    <w:rsid w:val="005652FF"/>
    <w:rsid w:val="00566E45"/>
    <w:rsid w:val="00575857"/>
    <w:rsid w:val="00577346"/>
    <w:rsid w:val="00593691"/>
    <w:rsid w:val="00595BCE"/>
    <w:rsid w:val="005A1608"/>
    <w:rsid w:val="005A349F"/>
    <w:rsid w:val="005A6AFA"/>
    <w:rsid w:val="005B263D"/>
    <w:rsid w:val="005B29A9"/>
    <w:rsid w:val="005B62C9"/>
    <w:rsid w:val="005C32A7"/>
    <w:rsid w:val="005D3359"/>
    <w:rsid w:val="005D3D22"/>
    <w:rsid w:val="005E2365"/>
    <w:rsid w:val="005F2A81"/>
    <w:rsid w:val="005F3F32"/>
    <w:rsid w:val="005F4CC0"/>
    <w:rsid w:val="00603EC2"/>
    <w:rsid w:val="0060661D"/>
    <w:rsid w:val="00610757"/>
    <w:rsid w:val="006122FE"/>
    <w:rsid w:val="00613F38"/>
    <w:rsid w:val="00614BC9"/>
    <w:rsid w:val="006219C4"/>
    <w:rsid w:val="006319E4"/>
    <w:rsid w:val="00632529"/>
    <w:rsid w:val="0063668C"/>
    <w:rsid w:val="006445CF"/>
    <w:rsid w:val="006654FE"/>
    <w:rsid w:val="00666BFC"/>
    <w:rsid w:val="00667D91"/>
    <w:rsid w:val="006702C5"/>
    <w:rsid w:val="00682330"/>
    <w:rsid w:val="00683347"/>
    <w:rsid w:val="006A273D"/>
    <w:rsid w:val="006A612E"/>
    <w:rsid w:val="006B0A37"/>
    <w:rsid w:val="006B14A5"/>
    <w:rsid w:val="006B7E01"/>
    <w:rsid w:val="006C2EA7"/>
    <w:rsid w:val="006C6719"/>
    <w:rsid w:val="006D0FB5"/>
    <w:rsid w:val="006E09DA"/>
    <w:rsid w:val="006E1478"/>
    <w:rsid w:val="006E3DF5"/>
    <w:rsid w:val="006E3F8B"/>
    <w:rsid w:val="006E691F"/>
    <w:rsid w:val="006E7763"/>
    <w:rsid w:val="006E7925"/>
    <w:rsid w:val="006F3ABC"/>
    <w:rsid w:val="007033C7"/>
    <w:rsid w:val="0070629F"/>
    <w:rsid w:val="007100CD"/>
    <w:rsid w:val="00712B86"/>
    <w:rsid w:val="00714FC3"/>
    <w:rsid w:val="00716C19"/>
    <w:rsid w:val="00721D57"/>
    <w:rsid w:val="007239C2"/>
    <w:rsid w:val="007253AD"/>
    <w:rsid w:val="0073070E"/>
    <w:rsid w:val="007331A9"/>
    <w:rsid w:val="00741A38"/>
    <w:rsid w:val="00744D8A"/>
    <w:rsid w:val="007556DC"/>
    <w:rsid w:val="00761402"/>
    <w:rsid w:val="0077572B"/>
    <w:rsid w:val="00775DD9"/>
    <w:rsid w:val="007762E2"/>
    <w:rsid w:val="007832E8"/>
    <w:rsid w:val="0078705D"/>
    <w:rsid w:val="00794CEE"/>
    <w:rsid w:val="007A3B03"/>
    <w:rsid w:val="007A5582"/>
    <w:rsid w:val="007A71BD"/>
    <w:rsid w:val="007A7AAB"/>
    <w:rsid w:val="007B1FB7"/>
    <w:rsid w:val="007B49C1"/>
    <w:rsid w:val="007B7397"/>
    <w:rsid w:val="007B7719"/>
    <w:rsid w:val="007C1B66"/>
    <w:rsid w:val="007C37FD"/>
    <w:rsid w:val="007C4C36"/>
    <w:rsid w:val="007D51E9"/>
    <w:rsid w:val="00800D3E"/>
    <w:rsid w:val="008049D7"/>
    <w:rsid w:val="00807E38"/>
    <w:rsid w:val="008224D5"/>
    <w:rsid w:val="00826260"/>
    <w:rsid w:val="0083284B"/>
    <w:rsid w:val="00836EDA"/>
    <w:rsid w:val="00840651"/>
    <w:rsid w:val="00840EF9"/>
    <w:rsid w:val="00847C65"/>
    <w:rsid w:val="00850DC6"/>
    <w:rsid w:val="008523AD"/>
    <w:rsid w:val="0085246C"/>
    <w:rsid w:val="00855624"/>
    <w:rsid w:val="00862481"/>
    <w:rsid w:val="00863B9B"/>
    <w:rsid w:val="00864EF6"/>
    <w:rsid w:val="0086535F"/>
    <w:rsid w:val="0087219C"/>
    <w:rsid w:val="008737C2"/>
    <w:rsid w:val="00874080"/>
    <w:rsid w:val="00877379"/>
    <w:rsid w:val="008814EA"/>
    <w:rsid w:val="008864E1"/>
    <w:rsid w:val="00887539"/>
    <w:rsid w:val="00887707"/>
    <w:rsid w:val="00891927"/>
    <w:rsid w:val="008A4714"/>
    <w:rsid w:val="008A66AF"/>
    <w:rsid w:val="008B3AB8"/>
    <w:rsid w:val="008B70CF"/>
    <w:rsid w:val="008C1C6D"/>
    <w:rsid w:val="008C1D0C"/>
    <w:rsid w:val="008C5F89"/>
    <w:rsid w:val="008C7FA7"/>
    <w:rsid w:val="008D0DD3"/>
    <w:rsid w:val="008D6C62"/>
    <w:rsid w:val="008E7418"/>
    <w:rsid w:val="008F16CD"/>
    <w:rsid w:val="008F2310"/>
    <w:rsid w:val="009162C8"/>
    <w:rsid w:val="00916F01"/>
    <w:rsid w:val="009203C0"/>
    <w:rsid w:val="00926320"/>
    <w:rsid w:val="0092790B"/>
    <w:rsid w:val="009323A5"/>
    <w:rsid w:val="009326FD"/>
    <w:rsid w:val="0093734D"/>
    <w:rsid w:val="009415B8"/>
    <w:rsid w:val="00942124"/>
    <w:rsid w:val="00943A79"/>
    <w:rsid w:val="00946DBC"/>
    <w:rsid w:val="00946E10"/>
    <w:rsid w:val="009546F6"/>
    <w:rsid w:val="00954A26"/>
    <w:rsid w:val="00966468"/>
    <w:rsid w:val="009717AE"/>
    <w:rsid w:val="00974CC9"/>
    <w:rsid w:val="00984502"/>
    <w:rsid w:val="00987AFF"/>
    <w:rsid w:val="00995972"/>
    <w:rsid w:val="009A0321"/>
    <w:rsid w:val="009A1924"/>
    <w:rsid w:val="009A5A72"/>
    <w:rsid w:val="009B07D7"/>
    <w:rsid w:val="009B416B"/>
    <w:rsid w:val="009C43B9"/>
    <w:rsid w:val="009C524F"/>
    <w:rsid w:val="009C5CB1"/>
    <w:rsid w:val="009D0359"/>
    <w:rsid w:val="009D35DC"/>
    <w:rsid w:val="009D57A9"/>
    <w:rsid w:val="009E1C7A"/>
    <w:rsid w:val="009E210F"/>
    <w:rsid w:val="009E2F6B"/>
    <w:rsid w:val="009E5B02"/>
    <w:rsid w:val="009E7790"/>
    <w:rsid w:val="009F1CC2"/>
    <w:rsid w:val="009F7FC5"/>
    <w:rsid w:val="00A0131B"/>
    <w:rsid w:val="00A05438"/>
    <w:rsid w:val="00A12B7B"/>
    <w:rsid w:val="00A17DB3"/>
    <w:rsid w:val="00A17EBD"/>
    <w:rsid w:val="00A225C5"/>
    <w:rsid w:val="00A2337D"/>
    <w:rsid w:val="00A258FA"/>
    <w:rsid w:val="00A25C6E"/>
    <w:rsid w:val="00A343CE"/>
    <w:rsid w:val="00A347B1"/>
    <w:rsid w:val="00A34834"/>
    <w:rsid w:val="00A4380F"/>
    <w:rsid w:val="00A509C0"/>
    <w:rsid w:val="00A51127"/>
    <w:rsid w:val="00A52FAC"/>
    <w:rsid w:val="00A60DB8"/>
    <w:rsid w:val="00A61868"/>
    <w:rsid w:val="00A6206C"/>
    <w:rsid w:val="00A63D08"/>
    <w:rsid w:val="00A75435"/>
    <w:rsid w:val="00A81BC7"/>
    <w:rsid w:val="00A846E4"/>
    <w:rsid w:val="00A87D5D"/>
    <w:rsid w:val="00A91708"/>
    <w:rsid w:val="00A9447B"/>
    <w:rsid w:val="00A97AAE"/>
    <w:rsid w:val="00AA0F6C"/>
    <w:rsid w:val="00AA35A5"/>
    <w:rsid w:val="00AA7EE7"/>
    <w:rsid w:val="00AB2F05"/>
    <w:rsid w:val="00AB35DC"/>
    <w:rsid w:val="00AB5FA6"/>
    <w:rsid w:val="00AB7A34"/>
    <w:rsid w:val="00AC25A6"/>
    <w:rsid w:val="00AC3B4E"/>
    <w:rsid w:val="00AC435F"/>
    <w:rsid w:val="00AC52CA"/>
    <w:rsid w:val="00AC6122"/>
    <w:rsid w:val="00AC7A95"/>
    <w:rsid w:val="00AD2319"/>
    <w:rsid w:val="00AD2596"/>
    <w:rsid w:val="00AD3984"/>
    <w:rsid w:val="00AD6B5D"/>
    <w:rsid w:val="00AD79E8"/>
    <w:rsid w:val="00AE4544"/>
    <w:rsid w:val="00AE594C"/>
    <w:rsid w:val="00AF0233"/>
    <w:rsid w:val="00AF0338"/>
    <w:rsid w:val="00AF2559"/>
    <w:rsid w:val="00AF78EE"/>
    <w:rsid w:val="00B03C74"/>
    <w:rsid w:val="00B06253"/>
    <w:rsid w:val="00B0664F"/>
    <w:rsid w:val="00B113EF"/>
    <w:rsid w:val="00B13ED8"/>
    <w:rsid w:val="00B15F08"/>
    <w:rsid w:val="00B2019A"/>
    <w:rsid w:val="00B21FB7"/>
    <w:rsid w:val="00B23B50"/>
    <w:rsid w:val="00B2449D"/>
    <w:rsid w:val="00B245AD"/>
    <w:rsid w:val="00B24959"/>
    <w:rsid w:val="00B25674"/>
    <w:rsid w:val="00B268FF"/>
    <w:rsid w:val="00B30653"/>
    <w:rsid w:val="00B3536D"/>
    <w:rsid w:val="00B44937"/>
    <w:rsid w:val="00B64C93"/>
    <w:rsid w:val="00B70989"/>
    <w:rsid w:val="00B71B6A"/>
    <w:rsid w:val="00B727A3"/>
    <w:rsid w:val="00B75EC9"/>
    <w:rsid w:val="00B83966"/>
    <w:rsid w:val="00B9013A"/>
    <w:rsid w:val="00B9526D"/>
    <w:rsid w:val="00B953DE"/>
    <w:rsid w:val="00B954EC"/>
    <w:rsid w:val="00BA183D"/>
    <w:rsid w:val="00BA2AC8"/>
    <w:rsid w:val="00BA3D6E"/>
    <w:rsid w:val="00BA6F68"/>
    <w:rsid w:val="00BB346D"/>
    <w:rsid w:val="00BB72C2"/>
    <w:rsid w:val="00BC360D"/>
    <w:rsid w:val="00BC40A0"/>
    <w:rsid w:val="00BC6E92"/>
    <w:rsid w:val="00BC7073"/>
    <w:rsid w:val="00BC7582"/>
    <w:rsid w:val="00BC78E9"/>
    <w:rsid w:val="00BD06A4"/>
    <w:rsid w:val="00BD2858"/>
    <w:rsid w:val="00BE2765"/>
    <w:rsid w:val="00BE4418"/>
    <w:rsid w:val="00BF3090"/>
    <w:rsid w:val="00C013FC"/>
    <w:rsid w:val="00C062D7"/>
    <w:rsid w:val="00C07C83"/>
    <w:rsid w:val="00C339B7"/>
    <w:rsid w:val="00C3401E"/>
    <w:rsid w:val="00C34621"/>
    <w:rsid w:val="00C35455"/>
    <w:rsid w:val="00C5048F"/>
    <w:rsid w:val="00C54516"/>
    <w:rsid w:val="00C5466C"/>
    <w:rsid w:val="00C5471D"/>
    <w:rsid w:val="00C6267D"/>
    <w:rsid w:val="00C66E6C"/>
    <w:rsid w:val="00C67536"/>
    <w:rsid w:val="00C67921"/>
    <w:rsid w:val="00C7185B"/>
    <w:rsid w:val="00C773CA"/>
    <w:rsid w:val="00C777F5"/>
    <w:rsid w:val="00C84D7E"/>
    <w:rsid w:val="00C85276"/>
    <w:rsid w:val="00C903FD"/>
    <w:rsid w:val="00C90E82"/>
    <w:rsid w:val="00CA0114"/>
    <w:rsid w:val="00CA06D4"/>
    <w:rsid w:val="00CA2442"/>
    <w:rsid w:val="00CA44EB"/>
    <w:rsid w:val="00CC0168"/>
    <w:rsid w:val="00CC24B5"/>
    <w:rsid w:val="00CC3F76"/>
    <w:rsid w:val="00CD3D32"/>
    <w:rsid w:val="00CD69B1"/>
    <w:rsid w:val="00CF3A7A"/>
    <w:rsid w:val="00CF613F"/>
    <w:rsid w:val="00D06ABA"/>
    <w:rsid w:val="00D2222F"/>
    <w:rsid w:val="00D22899"/>
    <w:rsid w:val="00D236E5"/>
    <w:rsid w:val="00D2448A"/>
    <w:rsid w:val="00D24596"/>
    <w:rsid w:val="00D25BEE"/>
    <w:rsid w:val="00D261F2"/>
    <w:rsid w:val="00D26834"/>
    <w:rsid w:val="00D318E5"/>
    <w:rsid w:val="00D34E3A"/>
    <w:rsid w:val="00D47713"/>
    <w:rsid w:val="00D57388"/>
    <w:rsid w:val="00D61F1C"/>
    <w:rsid w:val="00D6783E"/>
    <w:rsid w:val="00D7197D"/>
    <w:rsid w:val="00D76826"/>
    <w:rsid w:val="00D7685E"/>
    <w:rsid w:val="00D80122"/>
    <w:rsid w:val="00DA3057"/>
    <w:rsid w:val="00DA3ACC"/>
    <w:rsid w:val="00DA4A92"/>
    <w:rsid w:val="00DB2CF6"/>
    <w:rsid w:val="00DB311F"/>
    <w:rsid w:val="00DB4CEE"/>
    <w:rsid w:val="00DB5D72"/>
    <w:rsid w:val="00DD09D4"/>
    <w:rsid w:val="00DD509B"/>
    <w:rsid w:val="00DD7A7E"/>
    <w:rsid w:val="00DE2111"/>
    <w:rsid w:val="00DE2BF3"/>
    <w:rsid w:val="00DE5C8E"/>
    <w:rsid w:val="00E02C6E"/>
    <w:rsid w:val="00E058BA"/>
    <w:rsid w:val="00E12CC4"/>
    <w:rsid w:val="00E141E1"/>
    <w:rsid w:val="00E14C23"/>
    <w:rsid w:val="00E163D5"/>
    <w:rsid w:val="00E20195"/>
    <w:rsid w:val="00E24FF2"/>
    <w:rsid w:val="00E30FDD"/>
    <w:rsid w:val="00E342BF"/>
    <w:rsid w:val="00E3508E"/>
    <w:rsid w:val="00E35D53"/>
    <w:rsid w:val="00E44C24"/>
    <w:rsid w:val="00E60019"/>
    <w:rsid w:val="00E6151D"/>
    <w:rsid w:val="00E61D9D"/>
    <w:rsid w:val="00E70716"/>
    <w:rsid w:val="00E70C2D"/>
    <w:rsid w:val="00E71FF0"/>
    <w:rsid w:val="00E75003"/>
    <w:rsid w:val="00E872A0"/>
    <w:rsid w:val="00E87825"/>
    <w:rsid w:val="00E87B77"/>
    <w:rsid w:val="00E964A6"/>
    <w:rsid w:val="00EA2159"/>
    <w:rsid w:val="00EA2756"/>
    <w:rsid w:val="00EB21D2"/>
    <w:rsid w:val="00EB2A83"/>
    <w:rsid w:val="00EB56B4"/>
    <w:rsid w:val="00EC3C8D"/>
    <w:rsid w:val="00EC453F"/>
    <w:rsid w:val="00EC735F"/>
    <w:rsid w:val="00EE2828"/>
    <w:rsid w:val="00EE77A3"/>
    <w:rsid w:val="00EF4D36"/>
    <w:rsid w:val="00F014ED"/>
    <w:rsid w:val="00F0304A"/>
    <w:rsid w:val="00F20B00"/>
    <w:rsid w:val="00F20D5F"/>
    <w:rsid w:val="00F26415"/>
    <w:rsid w:val="00F27D08"/>
    <w:rsid w:val="00F458E0"/>
    <w:rsid w:val="00F45DDC"/>
    <w:rsid w:val="00F46A92"/>
    <w:rsid w:val="00F55654"/>
    <w:rsid w:val="00F5793A"/>
    <w:rsid w:val="00F640C9"/>
    <w:rsid w:val="00F664D6"/>
    <w:rsid w:val="00F8033F"/>
    <w:rsid w:val="00F82117"/>
    <w:rsid w:val="00F84BF7"/>
    <w:rsid w:val="00F84EC9"/>
    <w:rsid w:val="00F872C6"/>
    <w:rsid w:val="00F91287"/>
    <w:rsid w:val="00F9325B"/>
    <w:rsid w:val="00F96A60"/>
    <w:rsid w:val="00FA249B"/>
    <w:rsid w:val="00FA78F8"/>
    <w:rsid w:val="00FB01E6"/>
    <w:rsid w:val="00FD0C99"/>
    <w:rsid w:val="00FD266B"/>
    <w:rsid w:val="00FD43C7"/>
    <w:rsid w:val="00FD57C0"/>
    <w:rsid w:val="00FE30DB"/>
    <w:rsid w:val="00FF0538"/>
    <w:rsid w:val="00FF0CF5"/>
    <w:rsid w:val="00FF37A1"/>
    <w:rsid w:val="00FF3F86"/>
    <w:rsid w:val="00FF549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59622"/>
  <w15:chartTrackingRefBased/>
  <w15:docId w15:val="{543D90DC-1E80-4F70-89CC-531F99C4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A9"/>
    <w:pPr>
      <w:spacing w:after="200" w:line="276" w:lineRule="auto"/>
    </w:pPr>
    <w:rPr>
      <w:rFonts w:ascii="Calibri" w:eastAsia="Calibri" w:hAnsi="Calibri"/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qFormat/>
    <w:rsid w:val="00A91708"/>
    <w:pPr>
      <w:keepNext/>
      <w:widowControl w:val="0"/>
      <w:spacing w:line="192" w:lineRule="auto"/>
      <w:jc w:val="center"/>
      <w:outlineLvl w:val="0"/>
    </w:pPr>
    <w:rPr>
      <w:rFonts w:ascii="Arial Romanian" w:hAnsi="Arial Romanian"/>
      <w:b/>
      <w:snapToGrid w:val="0"/>
      <w:sz w:val="36"/>
      <w:szCs w:val="20"/>
    </w:rPr>
  </w:style>
  <w:style w:type="paragraph" w:styleId="Heading4">
    <w:name w:val="heading 4"/>
    <w:basedOn w:val="Normal"/>
    <w:next w:val="Normal"/>
    <w:qFormat/>
    <w:rsid w:val="00A917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7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7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91708"/>
    <w:pPr>
      <w:widowControl w:val="0"/>
      <w:spacing w:before="180" w:line="192" w:lineRule="auto"/>
      <w:jc w:val="center"/>
    </w:pPr>
    <w:rPr>
      <w:rFonts w:ascii="Arial Romanian" w:hAnsi="Arial Romanian"/>
      <w:b/>
      <w:snapToGrid w:val="0"/>
      <w:sz w:val="26"/>
      <w:szCs w:val="20"/>
    </w:rPr>
  </w:style>
  <w:style w:type="table" w:styleId="TableGrid">
    <w:name w:val="Table Grid"/>
    <w:basedOn w:val="TableNormal"/>
    <w:rsid w:val="00A91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91708"/>
    <w:rPr>
      <w:color w:val="0000FF"/>
      <w:u w:val="single"/>
    </w:rPr>
  </w:style>
  <w:style w:type="paragraph" w:customStyle="1" w:styleId="Default">
    <w:name w:val="Default"/>
    <w:rsid w:val="007757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348DB"/>
    <w:rPr>
      <w:sz w:val="24"/>
      <w:szCs w:val="24"/>
    </w:rPr>
  </w:style>
  <w:style w:type="paragraph" w:styleId="BalloonText">
    <w:name w:val="Balloon Text"/>
    <w:basedOn w:val="Normal"/>
    <w:link w:val="BalloonTextChar"/>
    <w:rsid w:val="00334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8D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6B94"/>
    <w:rPr>
      <w:b/>
      <w:bCs/>
    </w:rPr>
  </w:style>
  <w:style w:type="paragraph" w:styleId="NormalWeb">
    <w:name w:val="Normal (Web)"/>
    <w:basedOn w:val="Normal"/>
    <w:uiPriority w:val="99"/>
    <w:unhideWhenUsed/>
    <w:rsid w:val="00F27D0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uiPriority w:val="99"/>
    <w:rsid w:val="003530DA"/>
    <w:rPr>
      <w:sz w:val="24"/>
      <w:szCs w:val="24"/>
    </w:rPr>
  </w:style>
  <w:style w:type="paragraph" w:styleId="NoSpacing">
    <w:name w:val="No Spacing"/>
    <w:uiPriority w:val="99"/>
    <w:qFormat/>
    <w:rsid w:val="009D57A9"/>
    <w:rPr>
      <w:rFonts w:ascii="Calibri" w:eastAsia="Calibri" w:hAnsi="Calibri"/>
      <w:sz w:val="22"/>
      <w:szCs w:val="22"/>
      <w:lang w:val="ro-RO" w:eastAsia="en-US"/>
    </w:rPr>
  </w:style>
  <w:style w:type="paragraph" w:styleId="ListParagraph">
    <w:name w:val="List Paragraph"/>
    <w:basedOn w:val="Normal"/>
    <w:qFormat/>
    <w:rsid w:val="009D57A9"/>
    <w:pPr>
      <w:ind w:left="720"/>
      <w:contextualSpacing/>
    </w:pPr>
    <w:rPr>
      <w:rFonts w:eastAsia="Times New Roman"/>
      <w:lang w:val="en-US"/>
    </w:rPr>
  </w:style>
  <w:style w:type="paragraph" w:customStyle="1" w:styleId="MDPI71References">
    <w:name w:val="MDPI_7.1_References"/>
    <w:qFormat/>
    <w:rsid w:val="009D57A9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hAnsi="Palatino Linotype"/>
      <w:color w:val="000000"/>
      <w:sz w:val="18"/>
      <w:lang w:val="en-US" w:eastAsia="de-DE" w:bidi="en-US"/>
    </w:rPr>
  </w:style>
  <w:style w:type="character" w:customStyle="1" w:styleId="text-italic">
    <w:name w:val="text-italic"/>
    <w:basedOn w:val="DefaultParagraphFont"/>
    <w:rsid w:val="009D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or\Desktop\Antet-RO_USAMV_mai-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97301-623E-421E-9B02-9C40C19C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Antet-RO_USAMV_mai-2021</Template>
  <TotalTime>44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RECTORAT</vt:lpstr>
      <vt:lpstr>RECTORAT</vt:lpstr>
    </vt:vector>
  </TitlesOfParts>
  <Company>USAMV Iasi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giga byte</dc:creator>
  <cp:keywords/>
  <cp:lastModifiedBy>Windows User</cp:lastModifiedBy>
  <cp:revision>11</cp:revision>
  <cp:lastPrinted>2021-05-17T10:51:00Z</cp:lastPrinted>
  <dcterms:created xsi:type="dcterms:W3CDTF">2021-05-14T04:16:00Z</dcterms:created>
  <dcterms:modified xsi:type="dcterms:W3CDTF">2021-05-20T05:34:00Z</dcterms:modified>
</cp:coreProperties>
</file>